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AB" w:rsidRDefault="00F301AB" w:rsidP="00236308">
      <w:pPr>
        <w:ind w:hanging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 Новоивановского сельского  поселения  Новопокровского  района</w:t>
      </w:r>
    </w:p>
    <w:p w:rsidR="00F301AB" w:rsidRDefault="00F301AB" w:rsidP="00236308">
      <w:pPr>
        <w:ind w:firstLine="708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        </w:t>
      </w:r>
    </w:p>
    <w:p w:rsidR="00F301AB" w:rsidRDefault="00F301AB" w:rsidP="00236308">
      <w:pPr>
        <w:ind w:firstLine="708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ПОСТАНОВЛЕНИЕ</w:t>
      </w:r>
    </w:p>
    <w:p w:rsidR="00F301AB" w:rsidRDefault="00F301AB" w:rsidP="00236308">
      <w:pPr>
        <w:jc w:val="center"/>
        <w:rPr>
          <w:b/>
          <w:bCs/>
          <w:sz w:val="28"/>
          <w:szCs w:val="28"/>
        </w:rPr>
      </w:pPr>
    </w:p>
    <w:p w:rsidR="00F301AB" w:rsidRDefault="00F301AB" w:rsidP="00236308">
      <w:pPr>
        <w:rPr>
          <w:sz w:val="28"/>
          <w:szCs w:val="28"/>
        </w:rPr>
      </w:pPr>
    </w:p>
    <w:p w:rsidR="00F301AB" w:rsidRDefault="00F301AB" w:rsidP="00236308">
      <w:pPr>
        <w:rPr>
          <w:sz w:val="28"/>
          <w:szCs w:val="28"/>
        </w:rPr>
      </w:pPr>
    </w:p>
    <w:p w:rsidR="00F301AB" w:rsidRPr="00380044" w:rsidRDefault="00F301AB" w:rsidP="00236308">
      <w:pPr>
        <w:rPr>
          <w:sz w:val="28"/>
          <w:szCs w:val="28"/>
        </w:rPr>
      </w:pPr>
      <w:r>
        <w:rPr>
          <w:sz w:val="28"/>
          <w:szCs w:val="28"/>
        </w:rPr>
        <w:t>13.11.2020                                                                                                            № 71</w:t>
      </w:r>
    </w:p>
    <w:p w:rsidR="00F301AB" w:rsidRDefault="00F301AB" w:rsidP="002363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Новоивановская </w:t>
      </w:r>
    </w:p>
    <w:p w:rsidR="00F301AB" w:rsidRDefault="00F301AB" w:rsidP="00F42867">
      <w:pPr>
        <w:jc w:val="center"/>
        <w:rPr>
          <w:sz w:val="28"/>
        </w:rPr>
      </w:pPr>
    </w:p>
    <w:p w:rsidR="00F301AB" w:rsidRPr="00E202F7" w:rsidRDefault="00F301AB" w:rsidP="00F42867">
      <w:pPr>
        <w:jc w:val="center"/>
        <w:rPr>
          <w:sz w:val="28"/>
        </w:rPr>
      </w:pPr>
    </w:p>
    <w:p w:rsidR="00F301AB" w:rsidRDefault="00F301AB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</w:t>
      </w:r>
      <w:r w:rsidRPr="00CC35C9">
        <w:rPr>
          <w:b/>
          <w:sz w:val="28"/>
          <w:szCs w:val="28"/>
        </w:rPr>
        <w:t xml:space="preserve">социально-экономического </w:t>
      </w:r>
    </w:p>
    <w:p w:rsidR="00F301AB" w:rsidRDefault="00F301AB" w:rsidP="00D42AA3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 xml:space="preserve">развития </w:t>
      </w:r>
      <w:r>
        <w:rPr>
          <w:b/>
          <w:sz w:val="28"/>
          <w:szCs w:val="28"/>
        </w:rPr>
        <w:t>Новоивановского сельского поселения</w:t>
      </w:r>
    </w:p>
    <w:p w:rsidR="00F301AB" w:rsidRDefault="00F301AB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F301AB" w:rsidRDefault="00F301AB" w:rsidP="00F42867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>на 2</w:t>
      </w:r>
      <w:r>
        <w:rPr>
          <w:b/>
          <w:sz w:val="28"/>
          <w:szCs w:val="28"/>
        </w:rPr>
        <w:t>021 год и на период до 2023 года</w:t>
      </w:r>
    </w:p>
    <w:p w:rsidR="00F301AB" w:rsidRDefault="00F301AB" w:rsidP="006C0642">
      <w:pPr>
        <w:jc w:val="center"/>
        <w:rPr>
          <w:b/>
          <w:sz w:val="28"/>
          <w:szCs w:val="28"/>
        </w:rPr>
      </w:pPr>
    </w:p>
    <w:p w:rsidR="00F301AB" w:rsidRDefault="00F301AB" w:rsidP="00F42867">
      <w:pPr>
        <w:jc w:val="both"/>
        <w:rPr>
          <w:sz w:val="28"/>
          <w:szCs w:val="28"/>
        </w:rPr>
      </w:pPr>
    </w:p>
    <w:p w:rsidR="00F301AB" w:rsidRDefault="00F301AB" w:rsidP="006D7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D7736">
        <w:rPr>
          <w:sz w:val="28"/>
          <w:szCs w:val="28"/>
        </w:rPr>
        <w:t>В соответствии с постановлениями администрации Новоивановского сельского поселения от 17 декабря 2012 года №112 «Об утверждении Порядка разработки прогноза социально-экономического развития Новоивановского сельского поселения Новопокровского района</w:t>
      </w:r>
      <w:r>
        <w:rPr>
          <w:sz w:val="28"/>
          <w:szCs w:val="28"/>
        </w:rPr>
        <w:t>»</w:t>
      </w:r>
      <w:r w:rsidRPr="006D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77C20">
        <w:rPr>
          <w:sz w:val="28"/>
          <w:szCs w:val="28"/>
        </w:rPr>
        <w:t>от 0</w:t>
      </w:r>
      <w:r>
        <w:rPr>
          <w:sz w:val="28"/>
          <w:szCs w:val="28"/>
        </w:rPr>
        <w:t>1</w:t>
      </w:r>
      <w:r w:rsidRPr="00377C20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20</w:t>
      </w:r>
      <w:r w:rsidRPr="00377C20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48</w:t>
      </w:r>
      <w:r w:rsidRPr="00377C20">
        <w:rPr>
          <w:sz w:val="28"/>
          <w:szCs w:val="28"/>
        </w:rPr>
        <w:t xml:space="preserve"> «О разработке среднесрочного финансового плана Новоивановского сельского поселения Новопокровского района  на 20</w:t>
      </w:r>
      <w:r>
        <w:rPr>
          <w:sz w:val="28"/>
          <w:szCs w:val="28"/>
        </w:rPr>
        <w:t>21</w:t>
      </w:r>
      <w:r w:rsidRPr="00377C20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377C20">
        <w:rPr>
          <w:sz w:val="28"/>
          <w:szCs w:val="28"/>
        </w:rPr>
        <w:t xml:space="preserve"> годы и проекта бюджета Новоивановского сельского поселения Новопокровского района на 20</w:t>
      </w:r>
      <w:r>
        <w:rPr>
          <w:sz w:val="28"/>
          <w:szCs w:val="28"/>
        </w:rPr>
        <w:t xml:space="preserve">21 </w:t>
      </w:r>
      <w:r w:rsidRPr="00377C20">
        <w:rPr>
          <w:sz w:val="28"/>
          <w:szCs w:val="28"/>
        </w:rPr>
        <w:t>год»</w:t>
      </w:r>
      <w:r>
        <w:rPr>
          <w:sz w:val="28"/>
          <w:szCs w:val="28"/>
        </w:rPr>
        <w:t>,</w:t>
      </w:r>
      <w:r w:rsidRPr="00377C2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 Новоивановского  сельского  поселения Новопокровского района    п о с т а н о в л я е т:</w:t>
      </w:r>
    </w:p>
    <w:p w:rsidR="00F301AB" w:rsidRDefault="00F301AB" w:rsidP="00F42867">
      <w:pPr>
        <w:ind w:firstLine="720"/>
        <w:jc w:val="both"/>
        <w:rPr>
          <w:sz w:val="28"/>
          <w:szCs w:val="28"/>
        </w:rPr>
      </w:pPr>
    </w:p>
    <w:p w:rsidR="00F301AB" w:rsidRDefault="00F301AB" w:rsidP="00CC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B211FC">
        <w:rPr>
          <w:sz w:val="28"/>
          <w:szCs w:val="28"/>
        </w:rPr>
        <w:t>Прогноз социально-экономического развития Ново</w:t>
      </w:r>
      <w:r>
        <w:rPr>
          <w:sz w:val="28"/>
          <w:szCs w:val="28"/>
        </w:rPr>
        <w:t>ивановского</w:t>
      </w:r>
      <w:r w:rsidRPr="00B211F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Новопокровского района </w:t>
      </w:r>
      <w:r w:rsidRPr="00B211FC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B211FC">
        <w:rPr>
          <w:sz w:val="28"/>
          <w:szCs w:val="28"/>
        </w:rPr>
        <w:t xml:space="preserve"> год и на период до 202</w:t>
      </w:r>
      <w:r>
        <w:rPr>
          <w:sz w:val="28"/>
          <w:szCs w:val="28"/>
        </w:rPr>
        <w:t>3</w:t>
      </w:r>
      <w:r w:rsidRPr="00B211F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(прилагается).</w:t>
      </w:r>
    </w:p>
    <w:p w:rsidR="00F301AB" w:rsidRDefault="00F301AB" w:rsidP="00214117">
      <w:pPr>
        <w:tabs>
          <w:tab w:val="left" w:pos="-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BD0DC7">
        <w:rPr>
          <w:sz w:val="28"/>
          <w:szCs w:val="28"/>
        </w:rPr>
        <w:t>.Контроль за выполнением настоящего постановления возложить на начальника отдела по вопросам финансирования, экономики, учета и отчетности</w:t>
      </w:r>
      <w:r>
        <w:rPr>
          <w:sz w:val="28"/>
          <w:szCs w:val="28"/>
        </w:rPr>
        <w:t xml:space="preserve"> </w:t>
      </w:r>
      <w:r w:rsidRPr="00CA3DE9">
        <w:rPr>
          <w:sz w:val="28"/>
          <w:szCs w:val="28"/>
        </w:rPr>
        <w:t>администрации Новоивановского сельского поселения Новопокровского района</w:t>
      </w:r>
      <w:r w:rsidRPr="00BD0DC7">
        <w:rPr>
          <w:sz w:val="28"/>
          <w:szCs w:val="28"/>
        </w:rPr>
        <w:t xml:space="preserve"> Малыхину И.Г.</w:t>
      </w:r>
    </w:p>
    <w:p w:rsidR="00F301AB" w:rsidRPr="00BD0DC7" w:rsidRDefault="00F301AB" w:rsidP="00214117">
      <w:pPr>
        <w:shd w:val="clear" w:color="auto" w:fill="FFFFFF"/>
        <w:tabs>
          <w:tab w:val="left" w:pos="709"/>
        </w:tabs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33466">
        <w:rPr>
          <w:sz w:val="28"/>
          <w:szCs w:val="28"/>
        </w:rPr>
        <w:t xml:space="preserve">.Настоящее постановление вступает в силу </w:t>
      </w:r>
      <w:r>
        <w:rPr>
          <w:sz w:val="28"/>
          <w:szCs w:val="28"/>
        </w:rPr>
        <w:t>со дня</w:t>
      </w:r>
      <w:r w:rsidRPr="00233466">
        <w:rPr>
          <w:sz w:val="28"/>
          <w:szCs w:val="28"/>
        </w:rPr>
        <w:t xml:space="preserve"> его официального обнародования</w:t>
      </w:r>
      <w:r>
        <w:rPr>
          <w:sz w:val="28"/>
          <w:szCs w:val="28"/>
        </w:rPr>
        <w:t>.</w:t>
      </w:r>
    </w:p>
    <w:p w:rsidR="00F301AB" w:rsidRDefault="00F301AB" w:rsidP="00214117">
      <w:pPr>
        <w:jc w:val="both"/>
        <w:rPr>
          <w:sz w:val="28"/>
          <w:szCs w:val="28"/>
        </w:rPr>
      </w:pPr>
    </w:p>
    <w:p w:rsidR="00F301AB" w:rsidRDefault="00F301AB" w:rsidP="00214117">
      <w:pPr>
        <w:jc w:val="both"/>
        <w:rPr>
          <w:sz w:val="28"/>
          <w:szCs w:val="28"/>
        </w:rPr>
      </w:pPr>
    </w:p>
    <w:p w:rsidR="00F301AB" w:rsidRDefault="00F301AB" w:rsidP="002141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F3523">
        <w:rPr>
          <w:sz w:val="28"/>
          <w:szCs w:val="28"/>
        </w:rPr>
        <w:t xml:space="preserve">Новоивановского сельского поселения     </w:t>
      </w:r>
    </w:p>
    <w:p w:rsidR="00F301AB" w:rsidRPr="00EF3523" w:rsidRDefault="00F301AB" w:rsidP="00214117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</w:t>
      </w:r>
      <w:r w:rsidRPr="00EF3523">
        <w:rPr>
          <w:sz w:val="28"/>
          <w:szCs w:val="28"/>
        </w:rPr>
        <w:t xml:space="preserve">                        В.А.Абеленцев</w:t>
      </w:r>
    </w:p>
    <w:p w:rsidR="00F301AB" w:rsidRDefault="00F301AB" w:rsidP="002141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F301AB" w:rsidRDefault="00F301AB" w:rsidP="00F42867">
      <w:pPr>
        <w:jc w:val="both"/>
        <w:rPr>
          <w:sz w:val="28"/>
        </w:rPr>
      </w:pPr>
    </w:p>
    <w:p w:rsidR="00F301AB" w:rsidRDefault="00F301AB" w:rsidP="00F42867">
      <w:pPr>
        <w:jc w:val="both"/>
        <w:rPr>
          <w:sz w:val="28"/>
        </w:rPr>
      </w:pPr>
    </w:p>
    <w:p w:rsidR="00F301AB" w:rsidRDefault="00F301AB" w:rsidP="00F42867">
      <w:pPr>
        <w:jc w:val="both"/>
        <w:rPr>
          <w:sz w:val="28"/>
        </w:rPr>
      </w:pPr>
    </w:p>
    <w:p w:rsidR="00F301AB" w:rsidRDefault="00F301AB" w:rsidP="00F42867">
      <w:pPr>
        <w:jc w:val="both"/>
        <w:rPr>
          <w:sz w:val="28"/>
        </w:rPr>
      </w:pPr>
    </w:p>
    <w:p w:rsidR="00F301AB" w:rsidRDefault="00F301AB" w:rsidP="00F42867">
      <w:pPr>
        <w:jc w:val="both"/>
        <w:rPr>
          <w:sz w:val="28"/>
        </w:rPr>
      </w:pPr>
    </w:p>
    <w:tbl>
      <w:tblPr>
        <w:tblW w:w="9388" w:type="dxa"/>
        <w:tblInd w:w="93" w:type="dxa"/>
        <w:tblLayout w:type="fixed"/>
        <w:tblLook w:val="00A0"/>
      </w:tblPr>
      <w:tblGrid>
        <w:gridCol w:w="4515"/>
        <w:gridCol w:w="900"/>
        <w:gridCol w:w="900"/>
        <w:gridCol w:w="3073"/>
      </w:tblGrid>
      <w:tr w:rsidR="00F301AB" w:rsidRPr="00B95686" w:rsidTr="008221EB">
        <w:trPr>
          <w:trHeight w:val="1618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1AB" w:rsidRPr="00B95686" w:rsidRDefault="00F301AB" w:rsidP="00B9568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1AB" w:rsidRPr="00B95686" w:rsidRDefault="00F301AB" w:rsidP="00B9568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1AB" w:rsidRPr="00B95686" w:rsidRDefault="00F301AB" w:rsidP="00B95686"/>
        </w:tc>
        <w:tc>
          <w:tcPr>
            <w:tcW w:w="3073" w:type="dxa"/>
            <w:tcBorders>
              <w:top w:val="nil"/>
              <w:left w:val="nil"/>
              <w:bottom w:val="nil"/>
            </w:tcBorders>
            <w:vAlign w:val="bottom"/>
          </w:tcPr>
          <w:p w:rsidR="00F301AB" w:rsidRDefault="00F301AB" w:rsidP="00B95686">
            <w:pPr>
              <w:rPr>
                <w:sz w:val="28"/>
                <w:szCs w:val="28"/>
              </w:rPr>
            </w:pPr>
            <w:r w:rsidRPr="008221EB">
              <w:rPr>
                <w:sz w:val="28"/>
                <w:szCs w:val="28"/>
              </w:rPr>
              <w:t>ПРИЛОЖЕНИЕ</w:t>
            </w:r>
          </w:p>
          <w:p w:rsidR="00F301AB" w:rsidRPr="008221EB" w:rsidRDefault="00F301AB" w:rsidP="00B95686">
            <w:pPr>
              <w:rPr>
                <w:sz w:val="28"/>
                <w:szCs w:val="28"/>
              </w:rPr>
            </w:pPr>
            <w:r w:rsidRPr="008221EB">
              <w:rPr>
                <w:sz w:val="28"/>
                <w:szCs w:val="28"/>
              </w:rPr>
              <w:br/>
              <w:t>УТВЕРЖДЕН</w:t>
            </w:r>
            <w:r w:rsidRPr="008221EB">
              <w:rPr>
                <w:sz w:val="28"/>
                <w:szCs w:val="28"/>
              </w:rPr>
              <w:br/>
              <w:t>постановлением администрации</w:t>
            </w:r>
            <w:r w:rsidRPr="008221EB">
              <w:rPr>
                <w:sz w:val="28"/>
                <w:szCs w:val="28"/>
              </w:rPr>
              <w:br/>
              <w:t>Новоивановского сельского поселения Новопокровского района</w:t>
            </w:r>
            <w:r w:rsidRPr="008221EB">
              <w:rPr>
                <w:sz w:val="28"/>
                <w:szCs w:val="28"/>
              </w:rPr>
              <w:br/>
              <w:t>от 1</w:t>
            </w:r>
            <w:r>
              <w:rPr>
                <w:sz w:val="28"/>
                <w:szCs w:val="28"/>
              </w:rPr>
              <w:t>3</w:t>
            </w:r>
            <w:r w:rsidRPr="008221EB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20</w:t>
            </w:r>
            <w:r w:rsidRPr="008221E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71</w:t>
            </w:r>
          </w:p>
        </w:tc>
      </w:tr>
      <w:tr w:rsidR="00F301AB" w:rsidRPr="00B95686" w:rsidTr="008221EB">
        <w:trPr>
          <w:trHeight w:val="25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1AB" w:rsidRPr="00B95686" w:rsidRDefault="00F301AB" w:rsidP="00B9568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1AB" w:rsidRPr="00B95686" w:rsidRDefault="00F301AB" w:rsidP="00B9568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1AB" w:rsidRPr="00B95686" w:rsidRDefault="00F301AB" w:rsidP="00B95686"/>
        </w:tc>
        <w:tc>
          <w:tcPr>
            <w:tcW w:w="3073" w:type="dxa"/>
            <w:tcBorders>
              <w:top w:val="nil"/>
              <w:left w:val="nil"/>
              <w:bottom w:val="nil"/>
            </w:tcBorders>
            <w:vAlign w:val="bottom"/>
          </w:tcPr>
          <w:p w:rsidR="00F301AB" w:rsidRPr="00B95686" w:rsidRDefault="00F301AB" w:rsidP="00B95686">
            <w:pPr>
              <w:rPr>
                <w:sz w:val="24"/>
                <w:szCs w:val="24"/>
              </w:rPr>
            </w:pPr>
          </w:p>
        </w:tc>
      </w:tr>
      <w:tr w:rsidR="00F301AB" w:rsidRPr="00B95686" w:rsidTr="008221EB">
        <w:trPr>
          <w:trHeight w:val="1005"/>
        </w:trPr>
        <w:tc>
          <w:tcPr>
            <w:tcW w:w="9388" w:type="dxa"/>
            <w:gridSpan w:val="4"/>
            <w:tcBorders>
              <w:top w:val="nil"/>
              <w:left w:val="nil"/>
              <w:bottom w:val="nil"/>
            </w:tcBorders>
          </w:tcPr>
          <w:p w:rsidR="00F301AB" w:rsidRDefault="00F301AB" w:rsidP="00B95686">
            <w:pPr>
              <w:jc w:val="center"/>
              <w:rPr>
                <w:color w:val="000000"/>
                <w:sz w:val="24"/>
                <w:szCs w:val="24"/>
              </w:rPr>
            </w:pPr>
            <w:r w:rsidRPr="00B95686">
              <w:rPr>
                <w:color w:val="000000"/>
                <w:sz w:val="24"/>
                <w:szCs w:val="24"/>
              </w:rPr>
              <w:t xml:space="preserve">     </w:t>
            </w:r>
          </w:p>
          <w:p w:rsidR="00F301AB" w:rsidRPr="008221EB" w:rsidRDefault="00F301AB" w:rsidP="00B95686">
            <w:pPr>
              <w:jc w:val="center"/>
              <w:rPr>
                <w:color w:val="000000"/>
                <w:sz w:val="28"/>
                <w:szCs w:val="28"/>
              </w:rPr>
            </w:pPr>
            <w:r w:rsidRPr="008221EB">
              <w:rPr>
                <w:color w:val="000000"/>
                <w:sz w:val="28"/>
                <w:szCs w:val="28"/>
              </w:rPr>
              <w:t>Прогноз социально-экономического развития</w:t>
            </w:r>
            <w:r w:rsidRPr="008221EB">
              <w:rPr>
                <w:color w:val="000000"/>
                <w:sz w:val="28"/>
                <w:szCs w:val="28"/>
              </w:rPr>
              <w:br/>
              <w:t xml:space="preserve"> Новоивановского сельского поселения Новопокровского района</w:t>
            </w:r>
          </w:p>
          <w:p w:rsidR="00F301AB" w:rsidRPr="008221EB" w:rsidRDefault="00F301AB" w:rsidP="00B95686">
            <w:pPr>
              <w:jc w:val="center"/>
              <w:rPr>
                <w:color w:val="000000"/>
                <w:sz w:val="28"/>
                <w:szCs w:val="28"/>
              </w:rPr>
            </w:pPr>
            <w:r w:rsidRPr="008221EB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8221EB">
              <w:rPr>
                <w:color w:val="000000"/>
                <w:sz w:val="28"/>
                <w:szCs w:val="28"/>
              </w:rPr>
              <w:t xml:space="preserve"> год и на период до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8221EB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F301AB" w:rsidRPr="00B95686" w:rsidRDefault="00F301AB" w:rsidP="00B956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512"/>
        <w:tblW w:w="9738" w:type="dxa"/>
        <w:tblLook w:val="0000"/>
      </w:tblPr>
      <w:tblGrid>
        <w:gridCol w:w="4908"/>
        <w:gridCol w:w="966"/>
        <w:gridCol w:w="966"/>
        <w:gridCol w:w="966"/>
        <w:gridCol w:w="966"/>
        <w:gridCol w:w="966"/>
      </w:tblGrid>
      <w:tr w:rsidR="00F301AB" w:rsidRPr="0018587B" w:rsidTr="00CC0702">
        <w:trPr>
          <w:trHeight w:val="1085"/>
        </w:trPr>
        <w:tc>
          <w:tcPr>
            <w:tcW w:w="49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01AB" w:rsidRPr="0018587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Показатель, единица измерения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1A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  <w:p w:rsidR="00F301AB" w:rsidRPr="0018587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год</w:t>
            </w:r>
          </w:p>
          <w:p w:rsidR="00F301AB" w:rsidRPr="0018587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отчет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1A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  <w:p w:rsidR="00F301AB" w:rsidRPr="0018587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 xml:space="preserve"> год</w:t>
            </w:r>
          </w:p>
          <w:p w:rsidR="00F301AB" w:rsidRPr="0018587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оценка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301A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F301AB" w:rsidRPr="0018587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год</w:t>
            </w:r>
          </w:p>
          <w:p w:rsidR="00F301AB" w:rsidRPr="0018587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прогноз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right w:val="nil"/>
            </w:tcBorders>
            <w:noWrap/>
          </w:tcPr>
          <w:p w:rsidR="00F301A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  <w:p w:rsidR="00F301AB" w:rsidRPr="0018587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год</w:t>
            </w:r>
          </w:p>
          <w:p w:rsidR="00F301AB" w:rsidRPr="0018587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прогноз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301A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  <w:p w:rsidR="00F301AB" w:rsidRPr="0018587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 xml:space="preserve"> год</w:t>
            </w:r>
          </w:p>
          <w:p w:rsidR="00F301AB" w:rsidRPr="0018587B" w:rsidRDefault="00F301AB" w:rsidP="00D81B8F">
            <w:pPr>
              <w:jc w:val="center"/>
              <w:rPr>
                <w:b/>
                <w:bCs/>
              </w:rPr>
            </w:pPr>
            <w:r w:rsidRPr="0018587B">
              <w:rPr>
                <w:b/>
                <w:bCs/>
              </w:rPr>
              <w:t>прогноз</w:t>
            </w:r>
          </w:p>
        </w:tc>
      </w:tr>
      <w:tr w:rsidR="00F301AB" w:rsidTr="00CC0702">
        <w:trPr>
          <w:trHeight w:val="615"/>
        </w:trPr>
        <w:tc>
          <w:tcPr>
            <w:tcW w:w="4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2,398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2,237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CC0702">
            <w:pPr>
              <w:jc w:val="right"/>
            </w:pPr>
            <w:r w:rsidRPr="00B949F1">
              <w:t>2,237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CC0702">
            <w:pPr>
              <w:jc w:val="right"/>
            </w:pPr>
            <w:r w:rsidRPr="00B949F1">
              <w:t>2,237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CC0702">
            <w:pPr>
              <w:jc w:val="right"/>
            </w:pPr>
            <w:r w:rsidRPr="00B949F1">
              <w:t>2,237</w:t>
            </w:r>
          </w:p>
        </w:tc>
      </w:tr>
      <w:tr w:rsidR="00F301AB" w:rsidTr="00CC0702">
        <w:trPr>
          <w:trHeight w:val="58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9,9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10</w:t>
            </w:r>
          </w:p>
        </w:tc>
      </w:tr>
      <w:tr w:rsidR="00F301AB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0,57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0,57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0,57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0,57</w:t>
            </w:r>
          </w:p>
        </w:tc>
      </w:tr>
      <w:tr w:rsidR="00F301AB" w:rsidTr="00B1416B">
        <w:trPr>
          <w:trHeight w:val="63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0,52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B1416B">
            <w:pPr>
              <w:jc w:val="right"/>
            </w:pPr>
            <w:r w:rsidRPr="005A7E9B">
              <w:t>0,52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B1416B">
            <w:pPr>
              <w:jc w:val="right"/>
            </w:pPr>
            <w:r w:rsidRPr="005A7E9B">
              <w:t>0,52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B1416B">
            <w:pPr>
              <w:jc w:val="right"/>
            </w:pPr>
            <w:r w:rsidRPr="005A7E9B">
              <w:t>0,52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B1416B">
            <w:pPr>
              <w:jc w:val="right"/>
            </w:pPr>
            <w:r w:rsidRPr="005A7E9B">
              <w:t>0,52</w:t>
            </w:r>
          </w:p>
        </w:tc>
      </w:tr>
      <w:tr w:rsidR="00F301AB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13,23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15</w:t>
            </w:r>
          </w:p>
        </w:tc>
      </w:tr>
      <w:tr w:rsidR="00F301AB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1,2</w:t>
            </w:r>
          </w:p>
        </w:tc>
      </w:tr>
      <w:tr w:rsidR="00F301AB" w:rsidTr="00CC0702">
        <w:trPr>
          <w:trHeight w:val="7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9,9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10</w:t>
            </w:r>
          </w:p>
        </w:tc>
      </w:tr>
      <w:tr w:rsidR="00F301AB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0,4</w:t>
            </w:r>
          </w:p>
        </w:tc>
      </w:tr>
      <w:tr w:rsidR="00F301AB" w:rsidTr="00CC0702">
        <w:trPr>
          <w:trHeight w:val="52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Прибыль прибыльных предприятий, тыс.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</w:p>
        </w:tc>
      </w:tr>
      <w:tr w:rsidR="00F301AB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127969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134367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141085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148139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155546</w:t>
            </w:r>
          </w:p>
        </w:tc>
      </w:tr>
      <w:tr w:rsidR="00F301AB" w:rsidTr="00CC0702">
        <w:trPr>
          <w:trHeight w:val="7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8F2D20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Промышлен</w:t>
            </w:r>
            <w:r>
              <w:rPr>
                <w:sz w:val="22"/>
                <w:szCs w:val="22"/>
              </w:rPr>
              <w:t>н</w:t>
            </w:r>
            <w:r w:rsidRPr="004F2B1A">
              <w:rPr>
                <w:sz w:val="22"/>
                <w:szCs w:val="22"/>
              </w:rPr>
              <w:t>ость всего,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1150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1251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1251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8F2D20">
            <w:pPr>
              <w:jc w:val="right"/>
            </w:pPr>
            <w:r>
              <w:t>1251</w:t>
            </w:r>
          </w:p>
        </w:tc>
      </w:tr>
      <w:tr w:rsidR="00F301AB" w:rsidTr="00CC0702">
        <w:trPr>
          <w:trHeight w:val="7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8F2D20">
            <w:pPr>
              <w:rPr>
                <w:color w:val="000000"/>
                <w:sz w:val="22"/>
                <w:szCs w:val="22"/>
              </w:rPr>
            </w:pPr>
            <w:r w:rsidRPr="004F2B1A">
              <w:rPr>
                <w:color w:val="000000"/>
                <w:sz w:val="22"/>
                <w:szCs w:val="22"/>
              </w:rPr>
              <w:t>Обрабатывающие производства (D), тыс.руб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Pr="004F2B1A" w:rsidRDefault="00F301AB" w:rsidP="008F2D20">
            <w:pPr>
              <w:jc w:val="right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Pr="004F2B1A" w:rsidRDefault="00F301AB" w:rsidP="008F2D20">
            <w:pPr>
              <w:jc w:val="right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Pr="004F2B1A" w:rsidRDefault="00F301AB" w:rsidP="008F2D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Pr="004F2B1A" w:rsidRDefault="00F301AB" w:rsidP="008F2D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Pr="004F2B1A" w:rsidRDefault="00F301AB" w:rsidP="008F2D20">
            <w:pPr>
              <w:jc w:val="right"/>
              <w:rPr>
                <w:sz w:val="22"/>
                <w:szCs w:val="22"/>
              </w:rPr>
            </w:pPr>
          </w:p>
        </w:tc>
      </w:tr>
      <w:tr w:rsidR="00F301AB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color w:val="000000"/>
                <w:sz w:val="22"/>
                <w:szCs w:val="22"/>
              </w:rPr>
            </w:pPr>
            <w:r w:rsidRPr="004F2B1A">
              <w:rPr>
                <w:color w:val="000000"/>
                <w:sz w:val="22"/>
                <w:szCs w:val="22"/>
              </w:rPr>
              <w:t>Производство и распределение электроэнергии, газа и воды (E), тыс.руб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Pr="004F2B1A" w:rsidRDefault="00F301AB" w:rsidP="004433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Pr="004F2B1A" w:rsidRDefault="00F301AB" w:rsidP="004433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1407,7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Pr="004F2B1A" w:rsidRDefault="00F301AB" w:rsidP="004433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Pr="004F2B1A" w:rsidRDefault="00F301AB" w:rsidP="004433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Pr="004F2B1A" w:rsidRDefault="00F301AB" w:rsidP="004433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1583,5</w:t>
            </w: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1. мясо и мясопродукты (тн)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2. сахар (тыс.тн)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3. кондитерские изделия (тн)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4. хлеб и хлебобулочные изделия (тн)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5. корма готовые для животных (тыс. тн)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7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6. электроэнергия (млн.квт час)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7. тепловая энергия (тыс. Гкал)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7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продукции сельского хозяйства всех категорий хозяйств,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1424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1473,2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1666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1666</w:t>
            </w:r>
          </w:p>
        </w:tc>
      </w:tr>
      <w:tr w:rsidR="00F301AB" w:rsidTr="00CC0702">
        <w:trPr>
          <w:trHeight w:val="5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573,2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724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724</w:t>
            </w:r>
          </w:p>
        </w:tc>
      </w:tr>
      <w:tr w:rsidR="00F301AB" w:rsidTr="00CC0702">
        <w:trPr>
          <w:trHeight w:val="7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652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680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692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692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692</w:t>
            </w: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220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250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250</w:t>
            </w:r>
          </w:p>
        </w:tc>
      </w:tr>
      <w:tr w:rsidR="00F301AB" w:rsidTr="00CC0702">
        <w:trPr>
          <w:trHeight w:val="4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Зерно (в весе  после доработки), тыс.тонн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46,1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46,3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46,3</w:t>
            </w:r>
          </w:p>
        </w:tc>
      </w:tr>
      <w:tr w:rsidR="00F301AB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Рис,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134,9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134,9</w:t>
            </w:r>
          </w:p>
        </w:tc>
      </w:tr>
      <w:tr w:rsidR="00F301AB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3,7</w:t>
            </w:r>
          </w:p>
        </w:tc>
      </w:tr>
      <w:tr w:rsidR="00F301AB" w:rsidTr="00CC0702">
        <w:trPr>
          <w:trHeight w:val="6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</w:tr>
      <w:tr w:rsidR="00F301AB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</w:tr>
      <w:tr w:rsidR="00F301AB" w:rsidTr="00CC0702">
        <w:trPr>
          <w:trHeight w:val="7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1,5</w:t>
            </w: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1,5</w:t>
            </w:r>
          </w:p>
        </w:tc>
      </w:tr>
      <w:tr w:rsidR="00F301AB" w:rsidTr="00CC0702">
        <w:trPr>
          <w:trHeight w:val="82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Плоды и ягоды,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0,08</w:t>
            </w:r>
          </w:p>
        </w:tc>
      </w:tr>
      <w:tr w:rsidR="00F301AB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0,08</w:t>
            </w:r>
          </w:p>
        </w:tc>
      </w:tr>
      <w:tr w:rsidR="00F301AB" w:rsidTr="00CC0702">
        <w:trPr>
          <w:trHeight w:val="7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Производство винограда во всех категориях хозяйств тыс.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0,01</w:t>
            </w:r>
          </w:p>
        </w:tc>
      </w:tr>
      <w:tr w:rsidR="00F301AB" w:rsidTr="00CC0702">
        <w:trPr>
          <w:trHeight w:val="64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0,691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0,705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0,809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0,809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0,809</w:t>
            </w:r>
          </w:p>
        </w:tc>
      </w:tr>
      <w:tr w:rsidR="00F301AB" w:rsidTr="00CC0702">
        <w:trPr>
          <w:trHeight w:val="57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0,292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0,389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0,389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0,389</w:t>
            </w:r>
          </w:p>
        </w:tc>
      </w:tr>
      <w:tr w:rsidR="00F301AB" w:rsidTr="00CC0702">
        <w:trPr>
          <w:trHeight w:val="61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0,01</w:t>
            </w:r>
          </w:p>
        </w:tc>
      </w:tr>
      <w:tr w:rsidR="00F301AB" w:rsidTr="00CC0702">
        <w:trPr>
          <w:trHeight w:val="9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0,403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0,41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0,41</w:t>
            </w: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Молоко- всего,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1,052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1,492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1,305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1,305</w:t>
            </w:r>
          </w:p>
        </w:tc>
      </w:tr>
      <w:tr w:rsidR="00F301AB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7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1,052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1,492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1,305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1,305</w:t>
            </w:r>
          </w:p>
        </w:tc>
      </w:tr>
      <w:tr w:rsidR="00F301AB" w:rsidTr="00CC0702">
        <w:trPr>
          <w:trHeight w:val="4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Яйца- всего, тыс. 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1,23</w:t>
            </w:r>
          </w:p>
        </w:tc>
      </w:tr>
      <w:tr w:rsidR="00F301AB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0,03</w:t>
            </w:r>
          </w:p>
        </w:tc>
      </w:tr>
      <w:tr w:rsidR="00F301AB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</w:t>
            </w:r>
          </w:p>
        </w:tc>
      </w:tr>
      <w:tr w:rsidR="00F301AB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Улов рыбы в прудовых и других рыбоводных хозяйствах, 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57,5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57,5</w:t>
            </w:r>
          </w:p>
        </w:tc>
      </w:tr>
      <w:tr w:rsidR="00F301AB" w:rsidTr="00CC0702">
        <w:trPr>
          <w:trHeight w:val="60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57,5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57,5</w:t>
            </w:r>
          </w:p>
        </w:tc>
      </w:tr>
      <w:tr w:rsidR="00F301AB" w:rsidTr="00CC0702">
        <w:trPr>
          <w:trHeight w:val="5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349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354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354</w:t>
            </w: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7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</w:t>
            </w:r>
          </w:p>
        </w:tc>
      </w:tr>
      <w:tr w:rsidR="00F301AB" w:rsidTr="00CC0702">
        <w:trPr>
          <w:trHeight w:val="6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344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345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345</w:t>
            </w: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169</w:t>
            </w: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</w:t>
            </w:r>
          </w:p>
        </w:tc>
      </w:tr>
      <w:tr w:rsidR="00F301AB" w:rsidTr="00CC0702">
        <w:trPr>
          <w:trHeight w:val="4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164</w:t>
            </w:r>
          </w:p>
        </w:tc>
      </w:tr>
      <w:tr w:rsidR="00F301AB" w:rsidTr="00CC0702">
        <w:trPr>
          <w:trHeight w:val="58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1467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1573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1590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1590</w:t>
            </w:r>
          </w:p>
        </w:tc>
      </w:tr>
      <w:tr w:rsidR="00F301AB" w:rsidTr="00CC0702">
        <w:trPr>
          <w:trHeight w:val="4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61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1467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1573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1590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1590</w:t>
            </w:r>
          </w:p>
        </w:tc>
      </w:tr>
      <w:tr w:rsidR="00F301AB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410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410</w:t>
            </w:r>
          </w:p>
        </w:tc>
      </w:tr>
      <w:tr w:rsidR="00F301AB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39,8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40</w:t>
            </w:r>
          </w:p>
        </w:tc>
      </w:tr>
      <w:tr w:rsidR="00F301AB" w:rsidTr="00CC0702">
        <w:trPr>
          <w:trHeight w:val="437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100978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109994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119039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119039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119039</w:t>
            </w:r>
          </w:p>
        </w:tc>
      </w:tr>
      <w:tr w:rsidR="00F301AB" w:rsidTr="00CC0702">
        <w:trPr>
          <w:trHeight w:val="513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4643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4849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5110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5110</w:t>
            </w:r>
          </w:p>
        </w:tc>
      </w:tr>
      <w:tr w:rsidR="00F301AB" w:rsidTr="00CC0702">
        <w:trPr>
          <w:trHeight w:val="358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3,36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3,54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3,54</w:t>
            </w:r>
          </w:p>
        </w:tc>
      </w:tr>
      <w:tr w:rsidR="00F301AB" w:rsidTr="00CC0702">
        <w:trPr>
          <w:trHeight w:val="9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97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61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 руб. (по крупным и средним предприятиям)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1185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1220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1220</w:t>
            </w: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 (по крупным и средним предприятиям)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0,099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0,099</w:t>
            </w:r>
          </w:p>
        </w:tc>
      </w:tr>
      <w:tr w:rsidR="00F301AB" w:rsidTr="00CC0702">
        <w:trPr>
          <w:trHeight w:val="4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0,227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0,228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0,225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0,225</w:t>
            </w:r>
          </w:p>
        </w:tc>
      </w:tr>
      <w:tr w:rsidR="00F301AB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11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3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8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100</w:t>
            </w: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132</w:t>
            </w:r>
          </w:p>
        </w:tc>
      </w:tr>
      <w:tr w:rsidR="00F301AB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132</w:t>
            </w:r>
          </w:p>
        </w:tc>
      </w:tr>
      <w:tr w:rsidR="00F301AB" w:rsidTr="00CC0702">
        <w:trPr>
          <w:trHeight w:val="7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171</w:t>
            </w:r>
          </w:p>
        </w:tc>
      </w:tr>
      <w:tr w:rsidR="00F301AB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больниц, коек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63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21,7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21,9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21,9</w:t>
            </w:r>
          </w:p>
        </w:tc>
      </w:tr>
      <w:tr w:rsidR="00F301AB" w:rsidTr="00CC0702">
        <w:trPr>
          <w:trHeight w:val="7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51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104,8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109,3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109,3</w:t>
            </w:r>
          </w:p>
        </w:tc>
      </w:tr>
      <w:tr w:rsidR="00F301AB" w:rsidTr="00CC0702">
        <w:trPr>
          <w:trHeight w:val="7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8,4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8,4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8,4</w:t>
            </w:r>
          </w:p>
        </w:tc>
      </w:tr>
      <w:tr w:rsidR="00F301AB" w:rsidTr="00CC0702">
        <w:trPr>
          <w:trHeight w:val="76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16,8</w:t>
            </w:r>
          </w:p>
        </w:tc>
      </w:tr>
      <w:tr w:rsidR="00F301AB" w:rsidTr="00CC0702">
        <w:trPr>
          <w:trHeight w:val="7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2537,3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1700,0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1727,3</w:t>
            </w:r>
          </w:p>
        </w:tc>
      </w:tr>
      <w:tr w:rsidR="00F301AB" w:rsidTr="00CC0702">
        <w:trPr>
          <w:trHeight w:val="6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171</w:t>
            </w:r>
          </w:p>
        </w:tc>
      </w:tr>
      <w:tr w:rsidR="00F301AB" w:rsidTr="00CC0702">
        <w:trPr>
          <w:trHeight w:val="73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количество групп альтернативных моделей дошкольного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</w:t>
            </w:r>
          </w:p>
        </w:tc>
      </w:tr>
      <w:tr w:rsidR="00F301AB" w:rsidTr="00CC0702">
        <w:trPr>
          <w:trHeight w:val="6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4302,5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4329,4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4347,6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4347,6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4347,6</w:t>
            </w:r>
          </w:p>
        </w:tc>
      </w:tr>
      <w:tr w:rsidR="00F301AB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44,6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46,8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46,8</w:t>
            </w:r>
          </w:p>
        </w:tc>
      </w:tr>
      <w:tr w:rsidR="00F301AB" w:rsidTr="00CC0702">
        <w:trPr>
          <w:trHeight w:val="78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AB" w:rsidRPr="004F2B1A" w:rsidRDefault="00F301AB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18</w:t>
            </w:r>
          </w:p>
        </w:tc>
      </w:tr>
      <w:tr w:rsidR="00F301AB" w:rsidTr="00CC0702">
        <w:trPr>
          <w:trHeight w:val="54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34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</w:t>
            </w:r>
          </w:p>
        </w:tc>
      </w:tr>
      <w:tr w:rsidR="00F301AB" w:rsidTr="00CC0702">
        <w:trPr>
          <w:trHeight w:val="4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</w:t>
            </w:r>
          </w:p>
        </w:tc>
      </w:tr>
      <w:tr w:rsidR="00F301AB" w:rsidTr="00CC0702">
        <w:trPr>
          <w:trHeight w:val="39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предприятий социальной сферы, единиц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</w:t>
            </w:r>
          </w:p>
        </w:tc>
      </w:tr>
      <w:tr w:rsidR="00F301AB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чиле индивидуальных предпринимателей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91</w:t>
            </w:r>
          </w:p>
        </w:tc>
      </w:tr>
      <w:tr w:rsidR="00F301AB" w:rsidTr="00CC0702">
        <w:trPr>
          <w:trHeight w:val="4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Протяженность освещенных улиц, км.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12</w:t>
            </w:r>
          </w:p>
        </w:tc>
      </w:tr>
      <w:tr w:rsidR="00F301AB" w:rsidTr="00CC0702">
        <w:trPr>
          <w:trHeight w:val="7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Протяженность водопроводных сетей, км.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34</w:t>
            </w:r>
          </w:p>
        </w:tc>
      </w:tr>
      <w:tr w:rsidR="00F301AB" w:rsidTr="00CC0702">
        <w:trPr>
          <w:trHeight w:val="72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Протяженность канализационных сетей, км.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67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Протяженность автомобильных дорог местного значения, км.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27</w:t>
            </w:r>
          </w:p>
        </w:tc>
      </w:tr>
      <w:tr w:rsidR="00F301AB" w:rsidTr="00CC0702">
        <w:trPr>
          <w:trHeight w:val="3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ind w:firstLineChars="100" w:firstLine="220"/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 с твердым по</w:t>
            </w:r>
            <w:r>
              <w:rPr>
                <w:sz w:val="22"/>
                <w:szCs w:val="22"/>
              </w:rPr>
              <w:t>к</w:t>
            </w:r>
            <w:r w:rsidRPr="004F2B1A">
              <w:rPr>
                <w:sz w:val="22"/>
                <w:szCs w:val="22"/>
              </w:rPr>
              <w:t>рытием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17,1</w:t>
            </w:r>
          </w:p>
        </w:tc>
      </w:tr>
      <w:tr w:rsidR="00F301AB" w:rsidTr="00CC0702">
        <w:trPr>
          <w:trHeight w:val="90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</w:t>
            </w: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453</w:t>
            </w:r>
          </w:p>
        </w:tc>
      </w:tr>
      <w:tr w:rsidR="00F301AB" w:rsidTr="00CC0702">
        <w:trPr>
          <w:trHeight w:val="345"/>
        </w:trPr>
        <w:tc>
          <w:tcPr>
            <w:tcW w:w="4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1050"/>
        </w:trPr>
        <w:tc>
          <w:tcPr>
            <w:tcW w:w="4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01AB" w:rsidRPr="0018587B" w:rsidRDefault="00F301AB" w:rsidP="004433DA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301AB" w:rsidRDefault="00F301AB" w:rsidP="004433DA"/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301AB" w:rsidRDefault="00F301AB" w:rsidP="004433DA"/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301AB" w:rsidRDefault="00F301AB" w:rsidP="004433DA"/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301AB" w:rsidRDefault="00F301AB" w:rsidP="004433DA"/>
        </w:tc>
        <w:tc>
          <w:tcPr>
            <w:tcW w:w="9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301AB" w:rsidRDefault="00F301AB" w:rsidP="004433DA"/>
        </w:tc>
      </w:tr>
      <w:tr w:rsidR="00F301AB" w:rsidTr="00CC0702">
        <w:trPr>
          <w:trHeight w:val="49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70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b/>
                <w:bCs/>
                <w:sz w:val="22"/>
                <w:szCs w:val="22"/>
              </w:rPr>
            </w:pPr>
            <w:r w:rsidRPr="004F2B1A"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750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рублей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8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01AB" w:rsidRDefault="00F301AB" w:rsidP="004433DA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01AB" w:rsidRDefault="00F301AB" w:rsidP="004433DA"/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1AB" w:rsidRDefault="00F301AB" w:rsidP="004433DA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01AB" w:rsidRDefault="00F301AB" w:rsidP="004433DA"/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1AB" w:rsidRDefault="00F301AB" w:rsidP="004433DA"/>
        </w:tc>
      </w:tr>
      <w:tr w:rsidR="00F301AB" w:rsidTr="00CC0702">
        <w:trPr>
          <w:trHeight w:val="7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Количество субъектов малого предпринимательства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91</w:t>
            </w:r>
          </w:p>
        </w:tc>
      </w:tr>
      <w:tr w:rsidR="00F301AB" w:rsidTr="00CC0702">
        <w:trPr>
          <w:trHeight w:val="63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37,5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38,1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38,1</w:t>
            </w:r>
          </w:p>
        </w:tc>
      </w:tr>
      <w:tr w:rsidR="00F301AB" w:rsidTr="00CC0702">
        <w:trPr>
          <w:trHeight w:val="7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Численность работников в малом предпринимательстве (человек)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91</w:t>
            </w:r>
          </w:p>
        </w:tc>
      </w:tr>
      <w:tr w:rsidR="00F301AB" w:rsidTr="00CC0702">
        <w:trPr>
          <w:trHeight w:val="73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Доля списочной численности работников (без внешних совместителей) малых предприятий в среднесписочной численности </w:t>
            </w:r>
            <w:r>
              <w:rPr>
                <w:sz w:val="22"/>
                <w:szCs w:val="22"/>
              </w:rPr>
              <w:t>работников (без внешних совме</w:t>
            </w:r>
            <w:r w:rsidRPr="004F2B1A">
              <w:rPr>
                <w:sz w:val="22"/>
                <w:szCs w:val="22"/>
              </w:rPr>
              <w:t>стителей) всех предприятий и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18,26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16,7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15,96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15,96</w:t>
            </w:r>
          </w:p>
        </w:tc>
      </w:tr>
      <w:tr w:rsidR="00F301AB" w:rsidTr="00CC0702">
        <w:trPr>
          <w:trHeight w:val="84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Денежные средства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0,364</w:t>
            </w:r>
          </w:p>
        </w:tc>
      </w:tr>
      <w:tr w:rsidR="00F301AB" w:rsidTr="00CC0702">
        <w:trPr>
          <w:trHeight w:val="34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89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тыс.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1,199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1,251</w:t>
            </w:r>
          </w:p>
        </w:tc>
      </w:tr>
      <w:tr w:rsidR="00F301AB" w:rsidTr="00CC0702">
        <w:trPr>
          <w:trHeight w:val="7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доля муниципального сектора в общем объеме промышленной продукции (работ, услуг),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100</w:t>
            </w:r>
          </w:p>
        </w:tc>
      </w:tr>
      <w:tr w:rsidR="00F301AB" w:rsidTr="00CC0702">
        <w:trPr>
          <w:trHeight w:val="85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 платных услуг населению организаций муниципальной формы собственности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3,54</w:t>
            </w:r>
          </w:p>
        </w:tc>
      </w:tr>
      <w:tr w:rsidR="00F301AB" w:rsidTr="00CC0702">
        <w:trPr>
          <w:trHeight w:val="81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доля организаций муниципальной собственности в общем объеме платных услуг населению,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7,6</w:t>
            </w:r>
          </w:p>
        </w:tc>
      </w:tr>
      <w:tr w:rsidR="00F301AB" w:rsidTr="00CC0702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0,159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0,157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0,158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0,158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0,158</w:t>
            </w:r>
          </w:p>
        </w:tc>
      </w:tr>
      <w:tr w:rsidR="00F301AB" w:rsidTr="00CC0702">
        <w:trPr>
          <w:trHeight w:val="54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 xml:space="preserve">Доля занятых в организациях муниципальной формы собственности в общей численности занятых в экономике, процентов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30,5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27,7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27,7</w:t>
            </w:r>
          </w:p>
        </w:tc>
      </w:tr>
      <w:tr w:rsidR="00F301AB" w:rsidTr="00CC0702">
        <w:trPr>
          <w:trHeight w:val="43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0,009</w:t>
            </w:r>
          </w:p>
        </w:tc>
      </w:tr>
      <w:tr w:rsidR="00F301AB" w:rsidTr="00CC0702">
        <w:trPr>
          <w:trHeight w:val="45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5,7</w:t>
            </w:r>
          </w:p>
        </w:tc>
      </w:tr>
      <w:tr w:rsidR="00F301AB" w:rsidTr="00CC0702">
        <w:trPr>
          <w:trHeight w:val="39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Объемы поставок продукции, закупаемой для муниципальных нужд за счет средств краевого и муниципальных бюджетов и внебюджетных источников финансирования (млн. рублей)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35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34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товары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34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6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7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продукция сельского хозяйства и перерабатывающей промышленности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2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текстиль и текстильные изделия, одежда, обувь, 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бумага и картон,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6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нефтепродукты,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4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6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мебель,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64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офисное оборудование и вычислительная техника,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автотранспортные средства,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55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фармацевтические препараты,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61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55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изделия медицинской техники,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5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55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работы,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5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8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строительные работы,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услуги,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коммунальные услуги,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  <w:tr w:rsidR="00F301AB" w:rsidTr="00CC0702">
        <w:trPr>
          <w:trHeight w:val="4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</w:tr>
      <w:tr w:rsidR="00F301AB" w:rsidTr="00CC0702">
        <w:trPr>
          <w:trHeight w:val="51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AB" w:rsidRPr="004F2B1A" w:rsidRDefault="00F301AB" w:rsidP="004433DA">
            <w:pPr>
              <w:rPr>
                <w:sz w:val="22"/>
                <w:szCs w:val="22"/>
              </w:rPr>
            </w:pPr>
            <w:r w:rsidRPr="004F2B1A">
              <w:rPr>
                <w:sz w:val="22"/>
                <w:szCs w:val="22"/>
              </w:rPr>
              <w:t>услуги связи,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1AB" w:rsidRDefault="00F301AB" w:rsidP="004433DA">
            <w:pPr>
              <w:jc w:val="right"/>
            </w:pPr>
          </w:p>
        </w:tc>
      </w:tr>
    </w:tbl>
    <w:p w:rsidR="00F301AB" w:rsidRDefault="00F301AB" w:rsidP="00C22A1E"/>
    <w:p w:rsidR="00F301AB" w:rsidRDefault="00F301AB" w:rsidP="00F42867">
      <w:pPr>
        <w:jc w:val="both"/>
        <w:rPr>
          <w:sz w:val="28"/>
        </w:rPr>
      </w:pPr>
    </w:p>
    <w:p w:rsidR="00F301AB" w:rsidRDefault="00F301AB" w:rsidP="00F42867">
      <w:pPr>
        <w:jc w:val="both"/>
        <w:rPr>
          <w:sz w:val="28"/>
        </w:rPr>
      </w:pPr>
    </w:p>
    <w:p w:rsidR="00F301AB" w:rsidRDefault="00F301AB" w:rsidP="008221E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F3523">
        <w:rPr>
          <w:sz w:val="28"/>
          <w:szCs w:val="28"/>
        </w:rPr>
        <w:t xml:space="preserve">Новоивановского сельского поселения     </w:t>
      </w:r>
    </w:p>
    <w:p w:rsidR="00F301AB" w:rsidRPr="00EF3523" w:rsidRDefault="00F301AB" w:rsidP="008221EB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</w:t>
      </w:r>
      <w:r w:rsidRPr="00EF3523">
        <w:rPr>
          <w:sz w:val="28"/>
          <w:szCs w:val="28"/>
        </w:rPr>
        <w:t xml:space="preserve">                        В.А.Абеленцев</w:t>
      </w:r>
    </w:p>
    <w:p w:rsidR="00F301AB" w:rsidRDefault="00F301AB" w:rsidP="00F42867">
      <w:pPr>
        <w:jc w:val="both"/>
        <w:rPr>
          <w:sz w:val="28"/>
        </w:rPr>
      </w:pPr>
    </w:p>
    <w:p w:rsidR="00F301AB" w:rsidRDefault="00F301AB" w:rsidP="00F42867">
      <w:pPr>
        <w:jc w:val="both"/>
        <w:rPr>
          <w:sz w:val="28"/>
        </w:rPr>
      </w:pPr>
    </w:p>
    <w:p w:rsidR="00F301AB" w:rsidRDefault="00F301AB" w:rsidP="00F42867">
      <w:pPr>
        <w:jc w:val="both"/>
        <w:rPr>
          <w:sz w:val="28"/>
        </w:rPr>
      </w:pPr>
    </w:p>
    <w:sectPr w:rsidR="00F301AB" w:rsidSect="00FB629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AB" w:rsidRDefault="00F301AB" w:rsidP="00F42867">
      <w:r>
        <w:separator/>
      </w:r>
    </w:p>
  </w:endnote>
  <w:endnote w:type="continuationSeparator" w:id="0">
    <w:p w:rsidR="00F301AB" w:rsidRDefault="00F301AB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AB" w:rsidRDefault="00F301AB" w:rsidP="00F42867">
      <w:r>
        <w:separator/>
      </w:r>
    </w:p>
  </w:footnote>
  <w:footnote w:type="continuationSeparator" w:id="0">
    <w:p w:rsidR="00F301AB" w:rsidRDefault="00F301AB" w:rsidP="00F42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867"/>
    <w:rsid w:val="000129B0"/>
    <w:rsid w:val="0002161D"/>
    <w:rsid w:val="00041770"/>
    <w:rsid w:val="00055BFB"/>
    <w:rsid w:val="000631E6"/>
    <w:rsid w:val="00085C5A"/>
    <w:rsid w:val="00096051"/>
    <w:rsid w:val="000D4CA9"/>
    <w:rsid w:val="000D5A54"/>
    <w:rsid w:val="000E031D"/>
    <w:rsid w:val="000E710B"/>
    <w:rsid w:val="0010271D"/>
    <w:rsid w:val="001338E2"/>
    <w:rsid w:val="00140261"/>
    <w:rsid w:val="001578C5"/>
    <w:rsid w:val="00181C1E"/>
    <w:rsid w:val="00184007"/>
    <w:rsid w:val="0018587B"/>
    <w:rsid w:val="001C1197"/>
    <w:rsid w:val="001C7C5A"/>
    <w:rsid w:val="001D574C"/>
    <w:rsid w:val="001D70D2"/>
    <w:rsid w:val="001F3EE1"/>
    <w:rsid w:val="00214117"/>
    <w:rsid w:val="00233466"/>
    <w:rsid w:val="00236308"/>
    <w:rsid w:val="00262275"/>
    <w:rsid w:val="00276AD6"/>
    <w:rsid w:val="00284419"/>
    <w:rsid w:val="0029479A"/>
    <w:rsid w:val="002A4E82"/>
    <w:rsid w:val="002C096B"/>
    <w:rsid w:val="002C17B2"/>
    <w:rsid w:val="002C1EFC"/>
    <w:rsid w:val="002C658F"/>
    <w:rsid w:val="002D0F0D"/>
    <w:rsid w:val="002D3B18"/>
    <w:rsid w:val="002D5A06"/>
    <w:rsid w:val="002E1F86"/>
    <w:rsid w:val="002E7369"/>
    <w:rsid w:val="00311154"/>
    <w:rsid w:val="003131A5"/>
    <w:rsid w:val="00361420"/>
    <w:rsid w:val="00363BA7"/>
    <w:rsid w:val="00377C20"/>
    <w:rsid w:val="00380044"/>
    <w:rsid w:val="00386C80"/>
    <w:rsid w:val="003924D5"/>
    <w:rsid w:val="003940C8"/>
    <w:rsid w:val="003A15FE"/>
    <w:rsid w:val="003D6524"/>
    <w:rsid w:val="003F4EB0"/>
    <w:rsid w:val="004433DA"/>
    <w:rsid w:val="00447B6C"/>
    <w:rsid w:val="00461ADF"/>
    <w:rsid w:val="00463E21"/>
    <w:rsid w:val="00466EE1"/>
    <w:rsid w:val="0048001D"/>
    <w:rsid w:val="00482730"/>
    <w:rsid w:val="00485550"/>
    <w:rsid w:val="004879AA"/>
    <w:rsid w:val="004C5C7E"/>
    <w:rsid w:val="004E0FE0"/>
    <w:rsid w:val="004E1409"/>
    <w:rsid w:val="004F2B1A"/>
    <w:rsid w:val="004F68CA"/>
    <w:rsid w:val="005007D1"/>
    <w:rsid w:val="00551B5B"/>
    <w:rsid w:val="00561CD3"/>
    <w:rsid w:val="005A0E73"/>
    <w:rsid w:val="005A4724"/>
    <w:rsid w:val="005A7E9B"/>
    <w:rsid w:val="005B0535"/>
    <w:rsid w:val="005C6C46"/>
    <w:rsid w:val="005D3E89"/>
    <w:rsid w:val="005F3020"/>
    <w:rsid w:val="0060652E"/>
    <w:rsid w:val="006534E4"/>
    <w:rsid w:val="006558D2"/>
    <w:rsid w:val="0065710D"/>
    <w:rsid w:val="00662AD1"/>
    <w:rsid w:val="00683D16"/>
    <w:rsid w:val="00696025"/>
    <w:rsid w:val="006C0642"/>
    <w:rsid w:val="006D3C65"/>
    <w:rsid w:val="006D6638"/>
    <w:rsid w:val="006D7736"/>
    <w:rsid w:val="006F0887"/>
    <w:rsid w:val="007000EE"/>
    <w:rsid w:val="00706B47"/>
    <w:rsid w:val="00743824"/>
    <w:rsid w:val="0079130A"/>
    <w:rsid w:val="00801E4C"/>
    <w:rsid w:val="00810EB9"/>
    <w:rsid w:val="008221EB"/>
    <w:rsid w:val="00834013"/>
    <w:rsid w:val="0086301E"/>
    <w:rsid w:val="00866CB4"/>
    <w:rsid w:val="00892F74"/>
    <w:rsid w:val="008C50F1"/>
    <w:rsid w:val="008D0404"/>
    <w:rsid w:val="008F128F"/>
    <w:rsid w:val="008F2D20"/>
    <w:rsid w:val="008F7176"/>
    <w:rsid w:val="0090208B"/>
    <w:rsid w:val="00905131"/>
    <w:rsid w:val="009456B4"/>
    <w:rsid w:val="0094587B"/>
    <w:rsid w:val="00980A00"/>
    <w:rsid w:val="0098530D"/>
    <w:rsid w:val="00997666"/>
    <w:rsid w:val="009C45B7"/>
    <w:rsid w:val="009E7A75"/>
    <w:rsid w:val="00A043C7"/>
    <w:rsid w:val="00A11D78"/>
    <w:rsid w:val="00A1440F"/>
    <w:rsid w:val="00A26605"/>
    <w:rsid w:val="00A31010"/>
    <w:rsid w:val="00A43079"/>
    <w:rsid w:val="00A44B90"/>
    <w:rsid w:val="00A56E0A"/>
    <w:rsid w:val="00A72A07"/>
    <w:rsid w:val="00A95D36"/>
    <w:rsid w:val="00AB382D"/>
    <w:rsid w:val="00AC01F8"/>
    <w:rsid w:val="00AC6185"/>
    <w:rsid w:val="00AD08DF"/>
    <w:rsid w:val="00B1416B"/>
    <w:rsid w:val="00B211FC"/>
    <w:rsid w:val="00B32362"/>
    <w:rsid w:val="00B32D56"/>
    <w:rsid w:val="00B3331B"/>
    <w:rsid w:val="00B50249"/>
    <w:rsid w:val="00B949F1"/>
    <w:rsid w:val="00B95686"/>
    <w:rsid w:val="00BC5F97"/>
    <w:rsid w:val="00BD0DC7"/>
    <w:rsid w:val="00BD399B"/>
    <w:rsid w:val="00BE0562"/>
    <w:rsid w:val="00C128B4"/>
    <w:rsid w:val="00C22A1E"/>
    <w:rsid w:val="00C40E7F"/>
    <w:rsid w:val="00C45D0F"/>
    <w:rsid w:val="00C61C42"/>
    <w:rsid w:val="00C70C94"/>
    <w:rsid w:val="00C95980"/>
    <w:rsid w:val="00CA3DE9"/>
    <w:rsid w:val="00CC0702"/>
    <w:rsid w:val="00CC20F1"/>
    <w:rsid w:val="00CC35C9"/>
    <w:rsid w:val="00D04A51"/>
    <w:rsid w:val="00D42AA3"/>
    <w:rsid w:val="00D74196"/>
    <w:rsid w:val="00D81B8F"/>
    <w:rsid w:val="00D82B2A"/>
    <w:rsid w:val="00DA5E17"/>
    <w:rsid w:val="00DE4531"/>
    <w:rsid w:val="00E202F7"/>
    <w:rsid w:val="00E33365"/>
    <w:rsid w:val="00E832FD"/>
    <w:rsid w:val="00E913E6"/>
    <w:rsid w:val="00E925AF"/>
    <w:rsid w:val="00E97E28"/>
    <w:rsid w:val="00ED317A"/>
    <w:rsid w:val="00EF3523"/>
    <w:rsid w:val="00F0321D"/>
    <w:rsid w:val="00F04000"/>
    <w:rsid w:val="00F2578F"/>
    <w:rsid w:val="00F301AB"/>
    <w:rsid w:val="00F32C6A"/>
    <w:rsid w:val="00F42867"/>
    <w:rsid w:val="00F74E14"/>
    <w:rsid w:val="00F96C22"/>
    <w:rsid w:val="00FA138D"/>
    <w:rsid w:val="00FB52B4"/>
    <w:rsid w:val="00FB5802"/>
    <w:rsid w:val="00FB6293"/>
    <w:rsid w:val="00FC1644"/>
    <w:rsid w:val="00FC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67"/>
    <w:rPr>
      <w:rFonts w:ascii="Times New Roman" w:eastAsia="Times New Roman" w:hAnsi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2867"/>
    <w:pPr>
      <w:keepNext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F42867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42867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428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428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94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79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C35C9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C22A1E"/>
    <w:pPr>
      <w:jc w:val="both"/>
    </w:pPr>
    <w:rPr>
      <w:rFonts w:eastAsia="Calibri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85C5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10</Pages>
  <Words>2318</Words>
  <Characters>13214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ОЭПИотдел-3</dc:creator>
  <cp:keywords/>
  <dc:description/>
  <cp:lastModifiedBy>777</cp:lastModifiedBy>
  <cp:revision>9</cp:revision>
  <cp:lastPrinted>2020-11-12T07:34:00Z</cp:lastPrinted>
  <dcterms:created xsi:type="dcterms:W3CDTF">2018-11-06T08:32:00Z</dcterms:created>
  <dcterms:modified xsi:type="dcterms:W3CDTF">2020-11-12T07:34:00Z</dcterms:modified>
</cp:coreProperties>
</file>