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52" w:rsidRPr="00B357BC" w:rsidRDefault="007F0E52" w:rsidP="00842072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>
        <w:rPr>
          <w:rFonts w:ascii="Times New Roman" w:hAnsi="Times New Roman" w:cs="Times New Roman"/>
          <w:bCs w:val="0"/>
          <w:iCs/>
          <w:caps/>
          <w:sz w:val="28"/>
        </w:rPr>
        <w:t>Совет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</w:t>
      </w:r>
      <w:r>
        <w:rPr>
          <w:rFonts w:ascii="Times New Roman" w:hAnsi="Times New Roman" w:cs="Times New Roman"/>
          <w:bCs w:val="0"/>
          <w:iCs/>
          <w:caps/>
          <w:sz w:val="28"/>
        </w:rPr>
        <w:t>НОВОИВАНОВСКОГО сельского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поселения</w:t>
      </w:r>
    </w:p>
    <w:p w:rsidR="007F0E52" w:rsidRPr="00B357BC" w:rsidRDefault="007F0E52" w:rsidP="00842072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 w:rsidRPr="00B357BC">
        <w:rPr>
          <w:rFonts w:ascii="Times New Roman" w:hAnsi="Times New Roman" w:cs="Times New Roman"/>
          <w:bCs w:val="0"/>
          <w:iCs/>
          <w:caps/>
          <w:sz w:val="28"/>
        </w:rPr>
        <w:t>Новопокровского района</w:t>
      </w:r>
    </w:p>
    <w:p w:rsidR="007F0E52" w:rsidRDefault="007F0E52" w:rsidP="00842072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(четвертый созыв)</w:t>
      </w:r>
    </w:p>
    <w:p w:rsidR="007F0E52" w:rsidRDefault="007F0E52" w:rsidP="00842072">
      <w:pPr>
        <w:ind w:right="41"/>
        <w:jc w:val="center"/>
        <w:rPr>
          <w:sz w:val="28"/>
          <w:szCs w:val="28"/>
        </w:rPr>
      </w:pPr>
    </w:p>
    <w:p w:rsidR="007F0E52" w:rsidRDefault="007F0E52" w:rsidP="00842072">
      <w:pPr>
        <w:ind w:right="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7F0E52" w:rsidRPr="00C17F9E" w:rsidRDefault="007F0E52" w:rsidP="00842072">
      <w:pPr>
        <w:jc w:val="center"/>
        <w:rPr>
          <w:sz w:val="28"/>
          <w:szCs w:val="28"/>
        </w:rPr>
      </w:pPr>
    </w:p>
    <w:p w:rsidR="007F0E52" w:rsidRDefault="007F0E52" w:rsidP="00842072">
      <w:pPr>
        <w:rPr>
          <w:sz w:val="28"/>
          <w:szCs w:val="28"/>
        </w:rPr>
      </w:pPr>
      <w:r>
        <w:rPr>
          <w:sz w:val="28"/>
          <w:szCs w:val="28"/>
        </w:rPr>
        <w:t xml:space="preserve">от 18.06.2024                        </w:t>
      </w:r>
      <w:r w:rsidRPr="00EE3A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 w:rsidRPr="00EE3A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E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E3A7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184 </w:t>
      </w:r>
    </w:p>
    <w:p w:rsidR="007F0E52" w:rsidRDefault="007F0E52" w:rsidP="0084207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Новоивановская</w:t>
      </w:r>
    </w:p>
    <w:p w:rsidR="007F0E52" w:rsidRDefault="007F0E52" w:rsidP="00C7475B">
      <w:pPr>
        <w:jc w:val="both"/>
        <w:outlineLvl w:val="0"/>
        <w:rPr>
          <w:b/>
          <w:sz w:val="28"/>
          <w:szCs w:val="28"/>
        </w:rPr>
      </w:pPr>
    </w:p>
    <w:p w:rsidR="007F0E52" w:rsidRDefault="007F0E52" w:rsidP="00EB1B9F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Новоивановского сельского поселения Новопокровского района от 29.06.2023 года № 144 «</w:t>
      </w:r>
      <w:r>
        <w:rPr>
          <w:b/>
          <w:sz w:val="28"/>
          <w:szCs w:val="28"/>
        </w:rPr>
        <w:t xml:space="preserve">Об утверждении перечня индикаторов риска нарушения </w:t>
      </w:r>
    </w:p>
    <w:p w:rsidR="007F0E52" w:rsidRDefault="007F0E52" w:rsidP="00EB1B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проверяемых в рамках </w:t>
      </w:r>
    </w:p>
    <w:p w:rsidR="007F0E52" w:rsidRDefault="007F0E52" w:rsidP="00EB1B9F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на </w:t>
      </w:r>
    </w:p>
    <w:p w:rsidR="007F0E52" w:rsidRDefault="007F0E52" w:rsidP="00EB1B9F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автомобильном транспорте, городском наземном </w:t>
      </w:r>
    </w:p>
    <w:p w:rsidR="007F0E52" w:rsidRDefault="007F0E52" w:rsidP="00EB1B9F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электрическом транспорте и в дорожном хозяйстве </w:t>
      </w:r>
    </w:p>
    <w:p w:rsidR="007F0E52" w:rsidRDefault="007F0E52" w:rsidP="00EB1B9F">
      <w:pPr>
        <w:jc w:val="center"/>
        <w:outlineLvl w:val="0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F0E52" w:rsidRDefault="007F0E52" w:rsidP="00EB1B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Новоивановского сельского поселения </w:t>
      </w:r>
    </w:p>
    <w:p w:rsidR="007F0E52" w:rsidRDefault="007F0E52" w:rsidP="00C747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района»</w:t>
      </w:r>
    </w:p>
    <w:p w:rsidR="007F0E52" w:rsidRDefault="007F0E52" w:rsidP="00C7475B">
      <w:pPr>
        <w:jc w:val="center"/>
        <w:outlineLvl w:val="0"/>
        <w:rPr>
          <w:b/>
          <w:sz w:val="28"/>
          <w:szCs w:val="28"/>
        </w:rPr>
      </w:pPr>
    </w:p>
    <w:p w:rsidR="007F0E52" w:rsidRDefault="007F0E52" w:rsidP="00B73F2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подпунктом 3 пункта 10 статьи 23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Emphasis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Emphasis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  <w:szCs w:val="28"/>
            <w:shd w:val="clear" w:color="auto" w:fill="FFFFFF"/>
          </w:rPr>
          <w:t>2021 г</w:t>
        </w:r>
      </w:smartTag>
      <w:r>
        <w:rPr>
          <w:sz w:val="28"/>
          <w:szCs w:val="28"/>
          <w:shd w:val="clear" w:color="auto" w:fill="FFFFFF"/>
        </w:rPr>
        <w:t>. № </w:t>
      </w:r>
      <w:r>
        <w:rPr>
          <w:rStyle w:val="Emphasis"/>
          <w:i w:val="0"/>
          <w:iCs w:val="0"/>
          <w:sz w:val="28"/>
          <w:szCs w:val="28"/>
          <w:shd w:val="clear" w:color="auto" w:fill="FFFFFF"/>
        </w:rPr>
        <w:t xml:space="preserve">990 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Совет Новоивановского сельского поселения Новопокровского района  р е ш и л:</w:t>
      </w:r>
    </w:p>
    <w:p w:rsidR="007F0E52" w:rsidRPr="00F53121" w:rsidRDefault="007F0E52" w:rsidP="00C7475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7F0E52" w:rsidRPr="00B73F2F" w:rsidRDefault="007F0E52" w:rsidP="00B73F2F">
      <w:pPr>
        <w:jc w:val="both"/>
        <w:outlineLvl w:val="0"/>
        <w:rPr>
          <w:sz w:val="28"/>
          <w:szCs w:val="28"/>
        </w:rPr>
      </w:pPr>
      <w:r w:rsidRPr="00B73F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73F2F">
        <w:rPr>
          <w:sz w:val="28"/>
          <w:szCs w:val="28"/>
        </w:rPr>
        <w:t>1.</w:t>
      </w:r>
      <w:r w:rsidRPr="00B73F2F">
        <w:rPr>
          <w:color w:val="000000"/>
          <w:sz w:val="28"/>
          <w:szCs w:val="28"/>
        </w:rPr>
        <w:t>Приложение к решению Совета Новоивановского сельского поселения Новопокровского района от 29.06.2023 года № 144 «</w:t>
      </w:r>
      <w:r w:rsidRPr="00B73F2F">
        <w:rPr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</w:t>
      </w:r>
      <w:r w:rsidRPr="00B73F2F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73F2F">
        <w:rPr>
          <w:sz w:val="28"/>
          <w:szCs w:val="28"/>
        </w:rPr>
        <w:t>границах населенных пунктов  Новоивановского сельского поселения Новопокровского района» изложить в новой редакции (прилагается).</w:t>
      </w:r>
    </w:p>
    <w:p w:rsidR="007F0E52" w:rsidRPr="00570DB5" w:rsidRDefault="007F0E52" w:rsidP="00842072">
      <w:pPr>
        <w:pStyle w:val="western"/>
        <w:shd w:val="clear" w:color="auto" w:fill="FFFFFF"/>
        <w:spacing w:before="0" w:beforeAutospacing="0" w:after="0" w:afterAutospacing="0"/>
        <w:ind w:right="13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70DB5">
        <w:rPr>
          <w:color w:val="000000"/>
          <w:sz w:val="28"/>
          <w:szCs w:val="28"/>
        </w:rPr>
        <w:t>.Настоящее решение вступает в силу со дня его официального обнародования</w:t>
      </w:r>
      <w:r>
        <w:rPr>
          <w:color w:val="000000"/>
          <w:sz w:val="28"/>
          <w:szCs w:val="28"/>
        </w:rPr>
        <w:t>.</w:t>
      </w:r>
    </w:p>
    <w:p w:rsidR="007F0E52" w:rsidRDefault="007F0E52" w:rsidP="00842072">
      <w:pPr>
        <w:jc w:val="both"/>
        <w:rPr>
          <w:sz w:val="28"/>
          <w:szCs w:val="28"/>
        </w:rPr>
      </w:pPr>
    </w:p>
    <w:p w:rsidR="007F0E52" w:rsidRDefault="007F0E52" w:rsidP="00842072">
      <w:pPr>
        <w:jc w:val="both"/>
        <w:rPr>
          <w:sz w:val="28"/>
          <w:szCs w:val="28"/>
        </w:rPr>
      </w:pPr>
      <w:r w:rsidRPr="008309E9">
        <w:rPr>
          <w:sz w:val="28"/>
          <w:szCs w:val="28"/>
        </w:rPr>
        <w:t xml:space="preserve">Глава Новоивановского сельского поселения    </w:t>
      </w:r>
    </w:p>
    <w:p w:rsidR="007F0E52" w:rsidRPr="008309E9" w:rsidRDefault="007F0E52" w:rsidP="00842072">
      <w:pPr>
        <w:jc w:val="both"/>
        <w:rPr>
          <w:sz w:val="28"/>
          <w:szCs w:val="28"/>
        </w:rPr>
        <w:sectPr w:rsidR="007F0E52" w:rsidRPr="008309E9">
          <w:pgSz w:w="11906" w:h="16838"/>
          <w:pgMar w:top="1418" w:right="567" w:bottom="1418" w:left="1701" w:header="1134" w:footer="1134" w:gutter="0"/>
          <w:cols w:space="720"/>
          <w:docGrid w:linePitch="65"/>
        </w:sectPr>
      </w:pPr>
      <w:r>
        <w:rPr>
          <w:sz w:val="28"/>
          <w:szCs w:val="28"/>
        </w:rPr>
        <w:t>Новопокровского района</w:t>
      </w:r>
      <w:r w:rsidRPr="008309E9">
        <w:rPr>
          <w:sz w:val="28"/>
          <w:szCs w:val="28"/>
        </w:rPr>
        <w:t xml:space="preserve">                          В.А.Абеленцев</w:t>
      </w:r>
    </w:p>
    <w:p w:rsidR="007F0E52" w:rsidRPr="0034275E" w:rsidRDefault="007F0E52" w:rsidP="00AA726A">
      <w:pPr>
        <w:pStyle w:val="ConsNormal"/>
        <w:widowControl/>
        <w:ind w:right="159" w:hanging="5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34275E">
        <w:rPr>
          <w:szCs w:val="28"/>
        </w:rPr>
        <w:t xml:space="preserve">ПРИЛОЖЕНИЕ 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 решению Совета</w:t>
      </w:r>
      <w:r w:rsidRPr="004B4F2D">
        <w:rPr>
          <w:spacing w:val="1"/>
          <w:sz w:val="28"/>
          <w:szCs w:val="28"/>
        </w:rPr>
        <w:t xml:space="preserve"> 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Новоивановского сельского 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поселения Новопокровского 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</w:t>
      </w:r>
      <w:r>
        <w:rPr>
          <w:spacing w:val="1"/>
          <w:sz w:val="28"/>
          <w:szCs w:val="28"/>
        </w:rPr>
        <w:t xml:space="preserve">     </w:t>
      </w:r>
      <w:r w:rsidRPr="004B4F2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Pr="004B4F2D">
        <w:rPr>
          <w:spacing w:val="1"/>
          <w:sz w:val="28"/>
          <w:szCs w:val="28"/>
        </w:rPr>
        <w:t xml:space="preserve"> района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6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</w:t>
      </w:r>
      <w:r>
        <w:rPr>
          <w:spacing w:val="1"/>
          <w:sz w:val="28"/>
          <w:szCs w:val="28"/>
        </w:rPr>
        <w:t xml:space="preserve">     </w:t>
      </w:r>
      <w:r w:rsidRPr="004B4F2D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</w:t>
      </w:r>
      <w:r w:rsidRPr="004B4F2D">
        <w:rPr>
          <w:spacing w:val="1"/>
          <w:sz w:val="28"/>
          <w:szCs w:val="28"/>
        </w:rPr>
        <w:t xml:space="preserve"> </w:t>
      </w:r>
      <w:r w:rsidRPr="004B4F2D">
        <w:rPr>
          <w:spacing w:val="6"/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  18</w:t>
      </w:r>
      <w:r w:rsidRPr="004B4F2D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06</w:t>
      </w:r>
      <w:r w:rsidRPr="004B4F2D">
        <w:rPr>
          <w:spacing w:val="6"/>
          <w:sz w:val="28"/>
          <w:szCs w:val="28"/>
        </w:rPr>
        <w:t>.20</w:t>
      </w:r>
      <w:r>
        <w:rPr>
          <w:spacing w:val="6"/>
          <w:sz w:val="28"/>
          <w:szCs w:val="28"/>
        </w:rPr>
        <w:t>24</w:t>
      </w:r>
      <w:r w:rsidRPr="004B4F2D">
        <w:rPr>
          <w:spacing w:val="6"/>
          <w:sz w:val="28"/>
          <w:szCs w:val="28"/>
        </w:rPr>
        <w:t xml:space="preserve">   №</w:t>
      </w:r>
      <w:r>
        <w:rPr>
          <w:spacing w:val="6"/>
          <w:sz w:val="28"/>
          <w:szCs w:val="28"/>
        </w:rPr>
        <w:t xml:space="preserve"> 184</w:t>
      </w:r>
    </w:p>
    <w:p w:rsidR="007F0E52" w:rsidRDefault="007F0E52" w:rsidP="00AA726A">
      <w:pPr>
        <w:tabs>
          <w:tab w:val="left" w:pos="4678"/>
        </w:tabs>
        <w:rPr>
          <w:spacing w:val="1"/>
          <w:sz w:val="28"/>
          <w:szCs w:val="28"/>
        </w:rPr>
      </w:pPr>
    </w:p>
    <w:p w:rsidR="007F0E52" w:rsidRDefault="007F0E52" w:rsidP="00AA726A">
      <w:pPr>
        <w:tabs>
          <w:tab w:val="left" w:pos="4678"/>
        </w:tabs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       «ПРИЛОЖЕНИЕ </w:t>
      </w:r>
    </w:p>
    <w:p w:rsidR="007F0E52" w:rsidRPr="004B4F2D" w:rsidRDefault="007F0E52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УТВЕРЖДЕНО</w:t>
      </w:r>
    </w:p>
    <w:p w:rsidR="007F0E52" w:rsidRDefault="007F0E52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решением Совета</w:t>
      </w:r>
      <w:r w:rsidRPr="004B4F2D">
        <w:rPr>
          <w:spacing w:val="1"/>
          <w:sz w:val="28"/>
          <w:szCs w:val="28"/>
        </w:rPr>
        <w:t xml:space="preserve"> Новоивановского </w:t>
      </w:r>
      <w:r>
        <w:rPr>
          <w:spacing w:val="1"/>
          <w:sz w:val="28"/>
          <w:szCs w:val="28"/>
        </w:rPr>
        <w:t xml:space="preserve"> </w:t>
      </w:r>
    </w:p>
    <w:p w:rsidR="007F0E52" w:rsidRPr="004B4F2D" w:rsidRDefault="007F0E52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4B4F2D">
        <w:rPr>
          <w:spacing w:val="1"/>
          <w:sz w:val="28"/>
          <w:szCs w:val="28"/>
        </w:rPr>
        <w:t xml:space="preserve">сельского поселения Новопокровского </w:t>
      </w:r>
    </w:p>
    <w:p w:rsidR="007F0E52" w:rsidRPr="004B4F2D" w:rsidRDefault="007F0E52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4B4F2D">
        <w:rPr>
          <w:spacing w:val="1"/>
          <w:sz w:val="28"/>
          <w:szCs w:val="28"/>
        </w:rPr>
        <w:t>района</w:t>
      </w:r>
    </w:p>
    <w:p w:rsidR="007F0E52" w:rsidRPr="004B4F2D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</w:t>
      </w:r>
      <w:r w:rsidRPr="004B4F2D">
        <w:rPr>
          <w:spacing w:val="6"/>
          <w:sz w:val="28"/>
          <w:szCs w:val="28"/>
        </w:rPr>
        <w:t xml:space="preserve">от </w:t>
      </w:r>
      <w:r>
        <w:rPr>
          <w:spacing w:val="6"/>
          <w:sz w:val="28"/>
          <w:szCs w:val="28"/>
        </w:rPr>
        <w:t>29</w:t>
      </w:r>
      <w:r w:rsidRPr="004B4F2D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06</w:t>
      </w:r>
      <w:r w:rsidRPr="004B4F2D">
        <w:rPr>
          <w:spacing w:val="6"/>
          <w:sz w:val="28"/>
          <w:szCs w:val="28"/>
        </w:rPr>
        <w:t>.20</w:t>
      </w:r>
      <w:r>
        <w:rPr>
          <w:spacing w:val="6"/>
          <w:sz w:val="28"/>
          <w:szCs w:val="28"/>
        </w:rPr>
        <w:t>24</w:t>
      </w:r>
      <w:r w:rsidRPr="004B4F2D">
        <w:rPr>
          <w:spacing w:val="6"/>
          <w:sz w:val="28"/>
          <w:szCs w:val="28"/>
        </w:rPr>
        <w:t xml:space="preserve">   № </w:t>
      </w:r>
      <w:r>
        <w:rPr>
          <w:spacing w:val="6"/>
          <w:sz w:val="28"/>
          <w:szCs w:val="28"/>
        </w:rPr>
        <w:t>144</w:t>
      </w:r>
    </w:p>
    <w:p w:rsidR="007F0E52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(в редакции решения Совета   </w:t>
      </w:r>
    </w:p>
    <w:p w:rsidR="007F0E52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Новоивановского сельского </w:t>
      </w:r>
    </w:p>
    <w:p w:rsidR="007F0E52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поселения Новопокровского района</w:t>
      </w:r>
    </w:p>
    <w:p w:rsidR="007F0E52" w:rsidRPr="00BD2236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4B4F2D">
        <w:rPr>
          <w:spacing w:val="6"/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   18</w:t>
      </w:r>
      <w:r w:rsidRPr="004B4F2D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06</w:t>
      </w:r>
      <w:r w:rsidRPr="004B4F2D">
        <w:rPr>
          <w:spacing w:val="6"/>
          <w:sz w:val="28"/>
          <w:szCs w:val="28"/>
        </w:rPr>
        <w:t>.20</w:t>
      </w:r>
      <w:r>
        <w:rPr>
          <w:spacing w:val="6"/>
          <w:sz w:val="28"/>
          <w:szCs w:val="28"/>
        </w:rPr>
        <w:t>24</w:t>
      </w:r>
      <w:r w:rsidRPr="004B4F2D">
        <w:rPr>
          <w:spacing w:val="6"/>
          <w:sz w:val="28"/>
          <w:szCs w:val="28"/>
        </w:rPr>
        <w:t xml:space="preserve">   №</w:t>
      </w:r>
      <w:r>
        <w:rPr>
          <w:spacing w:val="6"/>
          <w:sz w:val="28"/>
          <w:szCs w:val="28"/>
        </w:rPr>
        <w:t xml:space="preserve"> 184)</w:t>
      </w:r>
    </w:p>
    <w:p w:rsidR="007F0E52" w:rsidRPr="00104B78" w:rsidRDefault="007F0E52" w:rsidP="00842072">
      <w:pPr>
        <w:pStyle w:val="ConsNormal"/>
        <w:widowControl/>
        <w:ind w:left="5387" w:right="0" w:firstLine="0"/>
        <w:rPr>
          <w:szCs w:val="28"/>
        </w:rPr>
      </w:pPr>
    </w:p>
    <w:p w:rsidR="007F0E52" w:rsidRDefault="007F0E52" w:rsidP="00C7475B">
      <w:pPr>
        <w:jc w:val="center"/>
        <w:rPr>
          <w:sz w:val="28"/>
          <w:szCs w:val="28"/>
        </w:rPr>
      </w:pPr>
    </w:p>
    <w:p w:rsidR="007F0E52" w:rsidRDefault="007F0E52" w:rsidP="00C7475B">
      <w:pPr>
        <w:ind w:left="5940"/>
        <w:jc w:val="center"/>
        <w:rPr>
          <w:sz w:val="28"/>
          <w:szCs w:val="28"/>
        </w:rPr>
      </w:pPr>
    </w:p>
    <w:p w:rsidR="007F0E52" w:rsidRDefault="007F0E52" w:rsidP="00556D39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F0E52" w:rsidRDefault="007F0E52" w:rsidP="00556D39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населенных пунктов Новоивановского сельского поселения Новопокровского района</w:t>
      </w:r>
    </w:p>
    <w:p w:rsidR="007F0E52" w:rsidRDefault="007F0E52" w:rsidP="00556D39">
      <w:pPr>
        <w:jc w:val="both"/>
        <w:outlineLvl w:val="0"/>
        <w:rPr>
          <w:b/>
          <w:sz w:val="28"/>
          <w:szCs w:val="28"/>
        </w:rPr>
      </w:pPr>
    </w:p>
    <w:p w:rsidR="007F0E52" w:rsidRDefault="007F0E52" w:rsidP="00556D39">
      <w:pPr>
        <w:pStyle w:val="s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1. Поступление </w:t>
      </w:r>
      <w:r>
        <w:rPr>
          <w:sz w:val="28"/>
          <w:szCs w:val="28"/>
        </w:rPr>
        <w:t>информации, содержащейся в обращениях (заявлениях)</w:t>
      </w:r>
      <w:r w:rsidRPr="00D24D01">
        <w:rPr>
          <w:sz w:val="28"/>
          <w:szCs w:val="28"/>
        </w:rPr>
        <w:t xml:space="preserve">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</w:t>
      </w:r>
      <w:r>
        <w:rPr>
          <w:sz w:val="28"/>
          <w:szCs w:val="28"/>
          <w:lang w:eastAsia="en-US"/>
        </w:rPr>
        <w:t xml:space="preserve"> граждан в сфере автомобильного </w:t>
      </w:r>
      <w:r w:rsidRPr="00D24D01">
        <w:rPr>
          <w:sz w:val="28"/>
          <w:szCs w:val="28"/>
          <w:lang w:eastAsia="en-US"/>
        </w:rPr>
        <w:t>транспорта и городского наземного электрического транспорта, автомобильных дорог, дорожной деятельности в части сохранности автомобильных дорог</w:t>
      </w:r>
      <w:r>
        <w:rPr>
          <w:sz w:val="28"/>
          <w:szCs w:val="28"/>
          <w:lang w:eastAsia="en-US"/>
        </w:rPr>
        <w:t xml:space="preserve"> общего пользования местного значения,</w:t>
      </w:r>
      <w:r w:rsidRPr="00D24D01">
        <w:rPr>
          <w:sz w:val="28"/>
          <w:szCs w:val="28"/>
        </w:rPr>
        <w:t xml:space="preserve"> информации от органов государственной власти, </w:t>
      </w:r>
      <w:r>
        <w:rPr>
          <w:sz w:val="28"/>
          <w:szCs w:val="28"/>
        </w:rPr>
        <w:t>указывающей на нарушение обязательных требований, касающихся</w:t>
      </w:r>
      <w:r w:rsidRPr="00D24D01">
        <w:rPr>
          <w:sz w:val="28"/>
          <w:szCs w:val="28"/>
        </w:rPr>
        <w:t>:</w:t>
      </w:r>
    </w:p>
    <w:p w:rsidR="007F0E52" w:rsidRPr="00D24D01" w:rsidRDefault="007F0E52" w:rsidP="00556D3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 Новоивановского сельского поселения Новопокровского района (далее- автомобильные дороги местного значения или автомобильные дороги общего пользования местного значения)</w:t>
      </w:r>
    </w:p>
    <w:p w:rsidR="007F0E52" w:rsidRPr="00D24D01" w:rsidRDefault="007F0E52" w:rsidP="00556D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</w:rPr>
        <w:t> </w:t>
      </w:r>
      <w:r w:rsidRPr="00D24D01">
        <w:rPr>
          <w:sz w:val="28"/>
          <w:szCs w:val="28"/>
        </w:rPr>
        <w:tab/>
        <w:t xml:space="preserve">а) </w:t>
      </w:r>
      <w:r w:rsidRPr="00D24D01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sz w:val="28"/>
          <w:szCs w:val="28"/>
          <w:lang w:eastAsia="en-US"/>
        </w:rPr>
        <w:t xml:space="preserve"> местного значения</w:t>
      </w:r>
      <w:r w:rsidRPr="00D24D01">
        <w:rPr>
          <w:sz w:val="28"/>
          <w:szCs w:val="28"/>
          <w:lang w:eastAsia="en-US"/>
        </w:rPr>
        <w:t>;</w:t>
      </w:r>
    </w:p>
    <w:p w:rsidR="007F0E52" w:rsidRDefault="007F0E52" w:rsidP="00556D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  <w:lang w:eastAsia="en-US"/>
        </w:rPr>
        <w:tab/>
        <w:t xml:space="preserve">б) осуществлению работ по капитальному ремонту, ремонту и содержанию автомобильных дорог общего пользования </w:t>
      </w:r>
      <w:r>
        <w:rPr>
          <w:sz w:val="28"/>
          <w:szCs w:val="28"/>
          <w:lang w:eastAsia="en-US"/>
        </w:rPr>
        <w:t xml:space="preserve">местного значения </w:t>
      </w:r>
      <w:r w:rsidRPr="00D24D01">
        <w:rPr>
          <w:sz w:val="28"/>
          <w:szCs w:val="28"/>
          <w:lang w:eastAsia="en-US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sz w:val="28"/>
          <w:szCs w:val="28"/>
          <w:lang w:eastAsia="en-US"/>
        </w:rPr>
        <w:t>.</w:t>
      </w:r>
    </w:p>
    <w:p w:rsidR="007F0E52" w:rsidRPr="00D24D01" w:rsidRDefault="007F0E52" w:rsidP="00556D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F0E52" w:rsidRPr="00D24D01" w:rsidRDefault="007F0E52" w:rsidP="00556D39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2. Поступление в </w:t>
      </w:r>
      <w:r>
        <w:rPr>
          <w:sz w:val="28"/>
          <w:szCs w:val="28"/>
        </w:rPr>
        <w:t xml:space="preserve">Администрацию </w:t>
      </w:r>
      <w:r>
        <w:rPr>
          <w:sz w:val="28"/>
          <w:szCs w:val="28"/>
          <w:lang w:eastAsia="en-US"/>
        </w:rPr>
        <w:t>Новоивановского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Pr="00D24D01">
        <w:rPr>
          <w:sz w:val="28"/>
          <w:szCs w:val="28"/>
        </w:rPr>
        <w:t xml:space="preserve">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</w:t>
      </w:r>
      <w:r>
        <w:rPr>
          <w:sz w:val="28"/>
          <w:szCs w:val="28"/>
          <w:lang w:eastAsia="en-US"/>
        </w:rPr>
        <w:t>ности автомобильных дорог общего пользования местного значения</w:t>
      </w:r>
      <w:r w:rsidRPr="00D24D01">
        <w:rPr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  <w:lang w:eastAsia="en-US"/>
        </w:rPr>
        <w:t>Новоивановского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Pr="00D24D01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7F0E52" w:rsidRPr="00D24D01" w:rsidRDefault="007F0E52" w:rsidP="00556D39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7F0E52" w:rsidRPr="005203A1" w:rsidRDefault="007F0E52" w:rsidP="00556D39">
      <w:pPr>
        <w:tabs>
          <w:tab w:val="left" w:pos="284"/>
        </w:tabs>
        <w:ind w:right="-1" w:firstLine="567"/>
        <w:jc w:val="center"/>
      </w:pPr>
    </w:p>
    <w:sectPr w:rsidR="007F0E52" w:rsidRPr="005203A1" w:rsidSect="000A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75B"/>
    <w:rsid w:val="00042DDC"/>
    <w:rsid w:val="000721D1"/>
    <w:rsid w:val="000969BB"/>
    <w:rsid w:val="000A3D39"/>
    <w:rsid w:val="00104B78"/>
    <w:rsid w:val="0021212D"/>
    <w:rsid w:val="002B1B65"/>
    <w:rsid w:val="002C68C6"/>
    <w:rsid w:val="0034275E"/>
    <w:rsid w:val="004B4F2D"/>
    <w:rsid w:val="005203A1"/>
    <w:rsid w:val="00521E85"/>
    <w:rsid w:val="0054040F"/>
    <w:rsid w:val="00556D39"/>
    <w:rsid w:val="00570DB5"/>
    <w:rsid w:val="005E2556"/>
    <w:rsid w:val="00633E2F"/>
    <w:rsid w:val="00655B95"/>
    <w:rsid w:val="006F79DD"/>
    <w:rsid w:val="007E443B"/>
    <w:rsid w:val="007F0E52"/>
    <w:rsid w:val="008065FF"/>
    <w:rsid w:val="008309E9"/>
    <w:rsid w:val="00842072"/>
    <w:rsid w:val="00985F1A"/>
    <w:rsid w:val="009B655D"/>
    <w:rsid w:val="00AA3CD3"/>
    <w:rsid w:val="00AA726A"/>
    <w:rsid w:val="00B357BC"/>
    <w:rsid w:val="00B73F2F"/>
    <w:rsid w:val="00BB1889"/>
    <w:rsid w:val="00BD2236"/>
    <w:rsid w:val="00BD3245"/>
    <w:rsid w:val="00C17F9E"/>
    <w:rsid w:val="00C57983"/>
    <w:rsid w:val="00C7475B"/>
    <w:rsid w:val="00D24D01"/>
    <w:rsid w:val="00DB6577"/>
    <w:rsid w:val="00EB1B9F"/>
    <w:rsid w:val="00EE3A75"/>
    <w:rsid w:val="00F53121"/>
    <w:rsid w:val="00FB58D7"/>
    <w:rsid w:val="00FD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5B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4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7475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">
    <w:name w:val="Обычный (веб)1"/>
    <w:basedOn w:val="Normal"/>
    <w:uiPriority w:val="99"/>
    <w:rsid w:val="00C7475B"/>
    <w:pPr>
      <w:suppressAutoHyphens/>
      <w:spacing w:before="100" w:after="100"/>
    </w:pPr>
    <w:rPr>
      <w:color w:val="00000A"/>
      <w:sz w:val="24"/>
      <w:szCs w:val="24"/>
      <w:lang w:eastAsia="ar-SA"/>
    </w:rPr>
  </w:style>
  <w:style w:type="character" w:styleId="Emphasis">
    <w:name w:val="Emphasis"/>
    <w:basedOn w:val="DefaultParagraphFont"/>
    <w:uiPriority w:val="99"/>
    <w:qFormat/>
    <w:rsid w:val="00C7475B"/>
    <w:rPr>
      <w:rFonts w:cs="Times New Roman"/>
      <w:i/>
      <w:iCs/>
    </w:rPr>
  </w:style>
  <w:style w:type="paragraph" w:customStyle="1" w:styleId="ConsNonformat">
    <w:name w:val="ConsNonformat"/>
    <w:uiPriority w:val="99"/>
    <w:rsid w:val="00C747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Spacing">
    <w:name w:val="No Spacing"/>
    <w:uiPriority w:val="99"/>
    <w:qFormat/>
    <w:rsid w:val="00C7475B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rsid w:val="00C7475B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47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84207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84207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42072"/>
    <w:pPr>
      <w:widowControl w:val="0"/>
      <w:snapToGrid w:val="0"/>
      <w:ind w:right="19772" w:firstLine="720"/>
    </w:pPr>
    <w:rPr>
      <w:rFonts w:ascii="Times New Roman" w:hAnsi="Times New Roman"/>
      <w:sz w:val="28"/>
      <w:szCs w:val="20"/>
    </w:rPr>
  </w:style>
  <w:style w:type="paragraph" w:customStyle="1" w:styleId="s44">
    <w:name w:val="s44"/>
    <w:basedOn w:val="Normal"/>
    <w:uiPriority w:val="99"/>
    <w:rsid w:val="00556D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853</Words>
  <Characters>4866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НОВОИВАНОВСКОГО СЕЛЬСКОГО ПОСЕЛЕНИЯ</dc:title>
  <dc:subject/>
  <dc:creator>RePack by SPecialiST</dc:creator>
  <cp:keywords/>
  <dc:description/>
  <cp:lastModifiedBy>777</cp:lastModifiedBy>
  <cp:revision>3</cp:revision>
  <dcterms:created xsi:type="dcterms:W3CDTF">2024-06-14T07:35:00Z</dcterms:created>
  <dcterms:modified xsi:type="dcterms:W3CDTF">2024-06-14T07:36:00Z</dcterms:modified>
</cp:coreProperties>
</file>